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A7803">
      <w:pPr>
        <w:pStyle w:val="Corpotesto"/>
      </w:pPr>
      <w:r>
        <w:t xml:space="preserve">Tradurre il pavano del Cinquecento richiede di mantenere quel tono crudo e dolente che Marisa Milani ha evidenziato nei suoi studi. Il contrasto tra la forma della "preghiera" e il contenuto di </w:t>
      </w:r>
      <w:bookmarkStart w:id="0" w:name="_GoBack"/>
      <w:bookmarkEnd w:id="0"/>
      <w:r>
        <w:t>estrema povertà è il cuore dell'opera.</w:t>
      </w:r>
    </w:p>
    <w:p w:rsidR="00000000" w:rsidRDefault="002A7803">
      <w:pPr>
        <w:pStyle w:val="Corpotesto"/>
      </w:pPr>
      <w:r>
        <w:t>Ecco la traduzione in i</w:t>
      </w:r>
      <w:r>
        <w:t>taliano corrente:</w:t>
      </w:r>
    </w:p>
    <w:p w:rsidR="00000000" w:rsidRDefault="002A7803">
      <w:pPr>
        <w:pStyle w:val="Lineaorizzontale"/>
      </w:pPr>
    </w:p>
    <w:p w:rsidR="00000000" w:rsidRDefault="002A7803">
      <w:pPr>
        <w:pStyle w:val="Titolo2"/>
      </w:pPr>
      <w:r>
        <w:t>L'Alfabeto dei Villani (Traduzione)</w:t>
      </w:r>
    </w:p>
    <w:p w:rsidR="00000000" w:rsidRDefault="002A7803">
      <w:pPr>
        <w:pStyle w:val="Corpotesto"/>
        <w:rPr>
          <w:b/>
        </w:rPr>
      </w:pPr>
      <w:r>
        <w:rPr>
          <w:b/>
        </w:rPr>
        <w:t>[A]</w:t>
      </w:r>
      <w:r>
        <w:t xml:space="preserve"> La Santa Croce, l'Ave Maria, il Padre Nostro... sembra che siamo nati di carne e d'ossa solo per arare ed erpicare con grande fatica.</w:t>
      </w:r>
    </w:p>
    <w:p w:rsidR="00000000" w:rsidRDefault="002A7803">
      <w:pPr>
        <w:pStyle w:val="Corpotesto"/>
        <w:rPr>
          <w:b/>
        </w:rPr>
      </w:pPr>
      <w:r>
        <w:rPr>
          <w:b/>
        </w:rPr>
        <w:t>[B]</w:t>
      </w:r>
      <w:r>
        <w:t xml:space="preserve"> Basta sapere che siamo capitati male, che siamo nati e dest</w:t>
      </w:r>
      <w:r>
        <w:t>inati a sopportare ogni fatica e ogni stento.</w:t>
      </w:r>
    </w:p>
    <w:p w:rsidR="00000000" w:rsidRDefault="002A7803">
      <w:pPr>
        <w:pStyle w:val="Corpotesto"/>
        <w:rPr>
          <w:b/>
        </w:rPr>
      </w:pPr>
      <w:r>
        <w:rPr>
          <w:b/>
        </w:rPr>
        <w:t>[C]</w:t>
      </w:r>
      <w:r>
        <w:t xml:space="preserve"> Certamente siamo più infelici dei cani; se non avessimo la schiena d'asino, non potremmo sopportare un carico così pesante.</w:t>
      </w:r>
    </w:p>
    <w:p w:rsidR="00000000" w:rsidRDefault="002A7803">
      <w:pPr>
        <w:pStyle w:val="Corpotesto"/>
        <w:rPr>
          <w:b/>
        </w:rPr>
      </w:pPr>
      <w:r>
        <w:rPr>
          <w:b/>
        </w:rPr>
        <w:t>[D]</w:t>
      </w:r>
      <w:r>
        <w:t xml:space="preserve"> Dietro a questo carico andiamo giorno e notte; e poiché siamo destinati a ques</w:t>
      </w:r>
      <w:r>
        <w:t>to peso, il pane che mangiamo ci sembra più amaro dell'assenzio.</w:t>
      </w:r>
    </w:p>
    <w:p w:rsidR="00000000" w:rsidRDefault="002A7803">
      <w:pPr>
        <w:pStyle w:val="Corpotesto"/>
        <w:rPr>
          <w:b/>
        </w:rPr>
      </w:pPr>
      <w:r>
        <w:rPr>
          <w:b/>
        </w:rPr>
        <w:t>[E]</w:t>
      </w:r>
      <w:r>
        <w:t xml:space="preserve"> E sembra che il mondo ci abbia a schifo: se portiamo queste braghe di tela, quando fa freddo ci lasciano passare il vento attraverso.</w:t>
      </w:r>
    </w:p>
    <w:p w:rsidR="00000000" w:rsidRDefault="002A7803">
      <w:pPr>
        <w:pStyle w:val="Corpotesto"/>
        <w:rPr>
          <w:b/>
        </w:rPr>
      </w:pPr>
      <w:r>
        <w:rPr>
          <w:b/>
        </w:rPr>
        <w:t>[F]</w:t>
      </w:r>
      <w:r>
        <w:t xml:space="preserve"> La falsità non abita in noi, perché noi siamo tut</w:t>
      </w:r>
      <w:r>
        <w:t>ti schietti e sinceri; non possediamo nulla di ciò che hanno i cittadini.</w:t>
      </w:r>
    </w:p>
    <w:p w:rsidR="00000000" w:rsidRDefault="002A7803">
      <w:pPr>
        <w:pStyle w:val="Corpotesto"/>
        <w:rPr>
          <w:b/>
        </w:rPr>
      </w:pPr>
      <w:r>
        <w:rPr>
          <w:b/>
        </w:rPr>
        <w:t>[G]</w:t>
      </w:r>
      <w:r>
        <w:t xml:space="preserve"> Un grande castigo cadrà su chi non ci ama, perché noi siamo la vita stessa della terra: se non avessimo il pane, ognuno creperebbe di fame.</w:t>
      </w:r>
    </w:p>
    <w:p w:rsidR="00000000" w:rsidRDefault="002A7803">
      <w:pPr>
        <w:pStyle w:val="Corpotesto"/>
        <w:rPr>
          <w:b/>
        </w:rPr>
      </w:pPr>
      <w:r>
        <w:rPr>
          <w:b/>
        </w:rPr>
        <w:t>[I]</w:t>
      </w:r>
      <w:r>
        <w:t xml:space="preserve"> In questo mondo siamo dei martiriz</w:t>
      </w:r>
      <w:r>
        <w:t>zati: portiamo scarpe di pelle tali che, se piove, lasciano entrare tutto il fango.</w:t>
      </w:r>
    </w:p>
    <w:p w:rsidR="00000000" w:rsidRDefault="002A7803">
      <w:pPr>
        <w:pStyle w:val="Corpotesto"/>
        <w:rPr>
          <w:b/>
        </w:rPr>
      </w:pPr>
      <w:r>
        <w:rPr>
          <w:b/>
        </w:rPr>
        <w:t>[L]</w:t>
      </w:r>
      <w:r>
        <w:t xml:space="preserve"> La ragione è che siamo villani: portiamo camicie di canapa che pungono sulla pelle più delle ortiche.</w:t>
      </w:r>
    </w:p>
    <w:p w:rsidR="00000000" w:rsidRDefault="002A7803">
      <w:pPr>
        <w:pStyle w:val="Corpotesto"/>
        <w:rPr>
          <w:b/>
        </w:rPr>
      </w:pPr>
      <w:r>
        <w:rPr>
          <w:b/>
        </w:rPr>
        <w:t>[M]</w:t>
      </w:r>
      <w:r>
        <w:t xml:space="preserve"> Maledetto sia il giorno in cui siamo nati: portiamo cappelli d</w:t>
      </w:r>
      <w:r>
        <w:t>i feltro tali che, se piove, sembra che l'acqua ci anneghi.</w:t>
      </w:r>
    </w:p>
    <w:p w:rsidR="00000000" w:rsidRDefault="002A7803">
      <w:pPr>
        <w:pStyle w:val="Corpotesto"/>
        <w:rPr>
          <w:b/>
        </w:rPr>
      </w:pPr>
      <w:r>
        <w:rPr>
          <w:b/>
        </w:rPr>
        <w:t>[N]</w:t>
      </w:r>
      <w:r>
        <w:t xml:space="preserve"> Siamo più miseri dei cani: mangiamo questo sorgo turco (mais selvatico) che sembra portarci dritti alla morte.</w:t>
      </w:r>
    </w:p>
    <w:p w:rsidR="00000000" w:rsidRDefault="002A7803">
      <w:pPr>
        <w:pStyle w:val="Corpotesto"/>
        <w:rPr>
          <w:b/>
        </w:rPr>
      </w:pPr>
      <w:r>
        <w:rPr>
          <w:b/>
        </w:rPr>
        <w:t>[O]</w:t>
      </w:r>
      <w:r>
        <w:t xml:space="preserve"> Ognuno ride del nostro carico: portiamo calze di lana che, se fa caldo, ci fa</w:t>
      </w:r>
      <w:r>
        <w:t>nno morire dal sudore.</w:t>
      </w:r>
    </w:p>
    <w:p w:rsidR="00000000" w:rsidRDefault="002A7803">
      <w:pPr>
        <w:pStyle w:val="Corpotesto"/>
        <w:rPr>
          <w:b/>
        </w:rPr>
      </w:pPr>
      <w:r>
        <w:rPr>
          <w:b/>
        </w:rPr>
        <w:t>[P]</w:t>
      </w:r>
      <w:r>
        <w:t xml:space="preserve"> Poveri noi, che siamo martirizzati: mangiamo questo pane di segale che sembra farci crepare il cuore.</w:t>
      </w:r>
    </w:p>
    <w:p w:rsidR="00000000" w:rsidRDefault="002A7803">
      <w:pPr>
        <w:pStyle w:val="Corpotesto"/>
        <w:rPr>
          <w:b/>
        </w:rPr>
      </w:pPr>
      <w:r>
        <w:rPr>
          <w:b/>
        </w:rPr>
        <w:t>[Q]</w:t>
      </w:r>
      <w:r>
        <w:t xml:space="preserve"> Quando andiamo per il mondo, ognuno ci evita come fossimo la peste; e portiamo sempre questi sacchi pesanti sulla schiena.</w:t>
      </w:r>
    </w:p>
    <w:p w:rsidR="00000000" w:rsidRDefault="002A7803">
      <w:pPr>
        <w:pStyle w:val="Corpotesto"/>
        <w:rPr>
          <w:b/>
        </w:rPr>
      </w:pPr>
      <w:r>
        <w:rPr>
          <w:b/>
        </w:rPr>
        <w:t>[R]</w:t>
      </w:r>
      <w:r>
        <w:t xml:space="preserve"> Eppure la verità è che noi siamo la vita di tutti; ma nonostante facciamo tutto ciò che serve al mondo, ognuno ci tiene a schifo.</w:t>
      </w:r>
    </w:p>
    <w:p w:rsidR="00000000" w:rsidRDefault="002A7803">
      <w:pPr>
        <w:pStyle w:val="Corpotesto"/>
        <w:rPr>
          <w:b/>
        </w:rPr>
      </w:pPr>
      <w:r>
        <w:rPr>
          <w:b/>
        </w:rPr>
        <w:lastRenderedPageBreak/>
        <w:t>[S]</w:t>
      </w:r>
      <w:r>
        <w:t xml:space="preserve"> Non abbiamo speranza di alcun bene, perché siamo sempre con l'acqua alla gola e non abbiamo nulla di ciò che hanno i s</w:t>
      </w:r>
      <w:r>
        <w:t>ignori.</w:t>
      </w:r>
    </w:p>
    <w:p w:rsidR="00000000" w:rsidRDefault="002A7803">
      <w:pPr>
        <w:pStyle w:val="Corpotesto"/>
        <w:rPr>
          <w:b/>
        </w:rPr>
      </w:pPr>
      <w:r>
        <w:rPr>
          <w:b/>
        </w:rPr>
        <w:t>[T]</w:t>
      </w:r>
      <w:r>
        <w:t xml:space="preserve"> Tutti quanti si ridono di noi: portiamo mantelli di pelle che, se si bagnano, emanano una puzza tremenda.</w:t>
      </w:r>
    </w:p>
    <w:p w:rsidR="00000000" w:rsidRDefault="002A7803">
      <w:pPr>
        <w:pStyle w:val="Corpotesto"/>
        <w:rPr>
          <w:b/>
        </w:rPr>
      </w:pPr>
      <w:r>
        <w:rPr>
          <w:b/>
        </w:rPr>
        <w:t>[V]</w:t>
      </w:r>
      <w:r>
        <w:t xml:space="preserve"> Villani siamo e villani moriremo: portiamo braghe di tela che, se tira freddo, lasciano passare tutto il vento.</w:t>
      </w:r>
    </w:p>
    <w:p w:rsidR="00000000" w:rsidRDefault="002A7803">
      <w:pPr>
        <w:pStyle w:val="Corpotesto"/>
        <w:rPr>
          <w:b/>
        </w:rPr>
      </w:pPr>
      <w:r>
        <w:rPr>
          <w:b/>
        </w:rPr>
        <w:t>[X]</w:t>
      </w:r>
      <w:r>
        <w:t xml:space="preserve"> Cristo ci ha fatti</w:t>
      </w:r>
      <w:r>
        <w:t xml:space="preserve"> per patire lo stento; perché siamo tutti tribolati e non abbiamo nulla di ciò che hanno i cittadini.</w:t>
      </w:r>
    </w:p>
    <w:p w:rsidR="00000000" w:rsidRDefault="002A7803">
      <w:pPr>
        <w:pStyle w:val="Corpotesto"/>
      </w:pPr>
      <w:r>
        <w:rPr>
          <w:b/>
        </w:rPr>
        <w:t>[Z]</w:t>
      </w:r>
      <w:r>
        <w:t xml:space="preserve"> Certo è che siamo tutti martirizzati: frumento, miglio, spelta e ogni grano... noi lo seminiamo per gli altri, e intanto noi crepiamo.</w:t>
      </w:r>
    </w:p>
    <w:p w:rsidR="002A7803" w:rsidRDefault="002A7803"/>
    <w:sectPr w:rsidR="002A780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03"/>
    <w:rsid w:val="002A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itolo2">
    <w:name w:val="heading 2"/>
    <w:basedOn w:val="Titolo1"/>
    <w:next w:val="Corpotesto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Lineaorizzontale">
    <w:name w:val="Linea orizzontale"/>
    <w:basedOn w:val="Normale"/>
    <w:next w:val="Corpotesto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itolo2">
    <w:name w:val="heading 2"/>
    <w:basedOn w:val="Titolo1"/>
    <w:next w:val="Corpotesto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Lineaorizzontale">
    <w:name w:val="Linea orizzontale"/>
    <w:basedOn w:val="Normale"/>
    <w:next w:val="Corpotesto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O~1\AppData\Local\Temp\Rar$DIa0.741\alfabeto.villani.testo.italian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alfabeto.villani.testo.italiano</Template>
  <TotalTime>1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cp:lastPrinted>1601-01-01T00:00:00Z</cp:lastPrinted>
  <dcterms:created xsi:type="dcterms:W3CDTF">2026-04-28T12:32:00Z</dcterms:created>
  <dcterms:modified xsi:type="dcterms:W3CDTF">2026-04-28T12:33:00Z</dcterms:modified>
</cp:coreProperties>
</file>